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面试人员名单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（以姓氏笔画为序）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  <w:t>2月24上午8:30-12:00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1.安全生产法律研究所  应急管理法规政策研究岗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车婉茹   明昱含   秦培焱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2.信息资源部  城市风险评估岗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祎    冯 磊    赵新辉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3.信息资源部   应急文献资源管理岗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 阳    刘晓刚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4.矿山安全研究所  煤矿机电技术科研岗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靳舒凯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5.信息技术研究所  矿山应用软件高级开发岗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澔    曹中浩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6.应急管理出版社有限公司大众图书  文字编辑岗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于嘉宇   杨楚菲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7.应急管理出版社有限公司印制中心  印制管理岗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雅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  <w:t>二、2月24日下午1:00-5:20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1.能源安全研究所  煤矿安全科研岗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陈记合  张俊朋   柯 巍   袁 帅 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2.矿山安全研究所  金属非金属矿山灾害防治技术岗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张彦斌   李 淋   庞 博   程泽农  温震江  薛浩杰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3.信息技术研究所  矿山风险预警技术岗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张兴华  贾新雷  宿国瑞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  <w:t>三、2月25日上午8:20-10:40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1.战略规划研究所  应急或矿山战略规划研究岗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王玉凯  令春伟  李浩然   杜 涵   尚 志   徐小涛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徐晓鼎  甄智鑫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C442E"/>
    <w:multiLevelType w:val="singleLevel"/>
    <w:tmpl w:val="EC9C442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701"/>
    <w:rsid w:val="0001198A"/>
    <w:rsid w:val="000970A7"/>
    <w:rsid w:val="000B165C"/>
    <w:rsid w:val="000E5FAF"/>
    <w:rsid w:val="0010380E"/>
    <w:rsid w:val="0011033C"/>
    <w:rsid w:val="00143658"/>
    <w:rsid w:val="001918F6"/>
    <w:rsid w:val="001E0255"/>
    <w:rsid w:val="002D7F84"/>
    <w:rsid w:val="003256F9"/>
    <w:rsid w:val="003C3FBD"/>
    <w:rsid w:val="00444D50"/>
    <w:rsid w:val="00495BB4"/>
    <w:rsid w:val="004A6E91"/>
    <w:rsid w:val="004C1F91"/>
    <w:rsid w:val="004D6DCE"/>
    <w:rsid w:val="005A29A1"/>
    <w:rsid w:val="00622104"/>
    <w:rsid w:val="006629A4"/>
    <w:rsid w:val="00666701"/>
    <w:rsid w:val="006A3402"/>
    <w:rsid w:val="006B5950"/>
    <w:rsid w:val="006D030B"/>
    <w:rsid w:val="00735725"/>
    <w:rsid w:val="007E4DDF"/>
    <w:rsid w:val="008016E6"/>
    <w:rsid w:val="00815A06"/>
    <w:rsid w:val="00892527"/>
    <w:rsid w:val="008E330B"/>
    <w:rsid w:val="00926644"/>
    <w:rsid w:val="00974C74"/>
    <w:rsid w:val="009F4360"/>
    <w:rsid w:val="00AC7C68"/>
    <w:rsid w:val="00B00EC2"/>
    <w:rsid w:val="00BE66F2"/>
    <w:rsid w:val="00BF321D"/>
    <w:rsid w:val="00C15257"/>
    <w:rsid w:val="00C4044B"/>
    <w:rsid w:val="00C92154"/>
    <w:rsid w:val="00CA4164"/>
    <w:rsid w:val="00CC7B96"/>
    <w:rsid w:val="00CC7D46"/>
    <w:rsid w:val="00D61673"/>
    <w:rsid w:val="00DC03E0"/>
    <w:rsid w:val="00ED2090"/>
    <w:rsid w:val="00F56884"/>
    <w:rsid w:val="00FC0907"/>
    <w:rsid w:val="00FD5DA3"/>
    <w:rsid w:val="00FE1F09"/>
    <w:rsid w:val="0102458A"/>
    <w:rsid w:val="014C3D5E"/>
    <w:rsid w:val="0261049B"/>
    <w:rsid w:val="03697A39"/>
    <w:rsid w:val="042942B0"/>
    <w:rsid w:val="05910F1A"/>
    <w:rsid w:val="05924F8D"/>
    <w:rsid w:val="06CB066B"/>
    <w:rsid w:val="07C82E40"/>
    <w:rsid w:val="07DD068A"/>
    <w:rsid w:val="07DE3080"/>
    <w:rsid w:val="08376003"/>
    <w:rsid w:val="086F7C8A"/>
    <w:rsid w:val="08D14FAE"/>
    <w:rsid w:val="09011A36"/>
    <w:rsid w:val="0A642094"/>
    <w:rsid w:val="0A70693D"/>
    <w:rsid w:val="0A725F75"/>
    <w:rsid w:val="0AE6037E"/>
    <w:rsid w:val="0B0824B2"/>
    <w:rsid w:val="0B3D0006"/>
    <w:rsid w:val="0B3D228C"/>
    <w:rsid w:val="0BC66D8B"/>
    <w:rsid w:val="0C3B5549"/>
    <w:rsid w:val="0C516148"/>
    <w:rsid w:val="0F2904D1"/>
    <w:rsid w:val="0FDB623B"/>
    <w:rsid w:val="10561EE9"/>
    <w:rsid w:val="116F13BE"/>
    <w:rsid w:val="126551A3"/>
    <w:rsid w:val="12E3578D"/>
    <w:rsid w:val="13CA15B3"/>
    <w:rsid w:val="154D797B"/>
    <w:rsid w:val="15857A9F"/>
    <w:rsid w:val="15D11FEB"/>
    <w:rsid w:val="15F64D4C"/>
    <w:rsid w:val="1661039A"/>
    <w:rsid w:val="16883746"/>
    <w:rsid w:val="17217741"/>
    <w:rsid w:val="17626B2B"/>
    <w:rsid w:val="181876AB"/>
    <w:rsid w:val="18540A95"/>
    <w:rsid w:val="18E935B4"/>
    <w:rsid w:val="195A16BE"/>
    <w:rsid w:val="19CE31AF"/>
    <w:rsid w:val="1AC2230D"/>
    <w:rsid w:val="1AC55147"/>
    <w:rsid w:val="1C237093"/>
    <w:rsid w:val="1CB763CB"/>
    <w:rsid w:val="1E9D0D66"/>
    <w:rsid w:val="1EDD6BE3"/>
    <w:rsid w:val="1F464DD0"/>
    <w:rsid w:val="20274B3D"/>
    <w:rsid w:val="20F429CA"/>
    <w:rsid w:val="21632A76"/>
    <w:rsid w:val="21703328"/>
    <w:rsid w:val="21D170A4"/>
    <w:rsid w:val="22B31ECF"/>
    <w:rsid w:val="23201794"/>
    <w:rsid w:val="232E062B"/>
    <w:rsid w:val="248949DC"/>
    <w:rsid w:val="254E25E8"/>
    <w:rsid w:val="26061115"/>
    <w:rsid w:val="262E2B6D"/>
    <w:rsid w:val="279D0DF3"/>
    <w:rsid w:val="27B308EF"/>
    <w:rsid w:val="27D61782"/>
    <w:rsid w:val="27DE49A8"/>
    <w:rsid w:val="27E15995"/>
    <w:rsid w:val="27EE3B5F"/>
    <w:rsid w:val="2883691D"/>
    <w:rsid w:val="28AC62E6"/>
    <w:rsid w:val="28CA467C"/>
    <w:rsid w:val="29711236"/>
    <w:rsid w:val="2A442BC7"/>
    <w:rsid w:val="2A595A7C"/>
    <w:rsid w:val="2A8B3997"/>
    <w:rsid w:val="2ADD2E23"/>
    <w:rsid w:val="2B2808C8"/>
    <w:rsid w:val="2B746AF0"/>
    <w:rsid w:val="2B7929A8"/>
    <w:rsid w:val="2BAC4B86"/>
    <w:rsid w:val="2BDE3F9A"/>
    <w:rsid w:val="2BE8238E"/>
    <w:rsid w:val="2CC50BC8"/>
    <w:rsid w:val="2D314586"/>
    <w:rsid w:val="2DAF5861"/>
    <w:rsid w:val="2DB11966"/>
    <w:rsid w:val="2F1F58E8"/>
    <w:rsid w:val="2F99443B"/>
    <w:rsid w:val="2FBD0D16"/>
    <w:rsid w:val="2FCE7366"/>
    <w:rsid w:val="2FE778C1"/>
    <w:rsid w:val="3058466B"/>
    <w:rsid w:val="313F54DB"/>
    <w:rsid w:val="32B85C38"/>
    <w:rsid w:val="32DD6610"/>
    <w:rsid w:val="32E813C4"/>
    <w:rsid w:val="33F54B9A"/>
    <w:rsid w:val="34C718FD"/>
    <w:rsid w:val="360C2573"/>
    <w:rsid w:val="369819A9"/>
    <w:rsid w:val="3769776E"/>
    <w:rsid w:val="37D544F4"/>
    <w:rsid w:val="38A9475B"/>
    <w:rsid w:val="39A216AA"/>
    <w:rsid w:val="39A6259B"/>
    <w:rsid w:val="3A2139DD"/>
    <w:rsid w:val="3ADE4BC4"/>
    <w:rsid w:val="3ADE5B44"/>
    <w:rsid w:val="3AF36E42"/>
    <w:rsid w:val="3C5344DD"/>
    <w:rsid w:val="3CEC349E"/>
    <w:rsid w:val="3CFD197C"/>
    <w:rsid w:val="3DAE7C70"/>
    <w:rsid w:val="3DCC459A"/>
    <w:rsid w:val="3E5F3730"/>
    <w:rsid w:val="3F804321"/>
    <w:rsid w:val="3FF20E64"/>
    <w:rsid w:val="410417E6"/>
    <w:rsid w:val="411104EA"/>
    <w:rsid w:val="411D04BC"/>
    <w:rsid w:val="433262A6"/>
    <w:rsid w:val="44F3065E"/>
    <w:rsid w:val="45376286"/>
    <w:rsid w:val="467347DA"/>
    <w:rsid w:val="46E25168"/>
    <w:rsid w:val="47FC34AD"/>
    <w:rsid w:val="484A1B68"/>
    <w:rsid w:val="48BA1A1E"/>
    <w:rsid w:val="49387EF0"/>
    <w:rsid w:val="494267AD"/>
    <w:rsid w:val="495E25F3"/>
    <w:rsid w:val="4992769C"/>
    <w:rsid w:val="49BF01B2"/>
    <w:rsid w:val="4AA2498D"/>
    <w:rsid w:val="4C695BFE"/>
    <w:rsid w:val="4D726536"/>
    <w:rsid w:val="4DDE5B5F"/>
    <w:rsid w:val="4E256AC3"/>
    <w:rsid w:val="4EE83D6C"/>
    <w:rsid w:val="50575F45"/>
    <w:rsid w:val="50E624E1"/>
    <w:rsid w:val="51847FE5"/>
    <w:rsid w:val="51970B27"/>
    <w:rsid w:val="51FA4239"/>
    <w:rsid w:val="52174294"/>
    <w:rsid w:val="52965ED4"/>
    <w:rsid w:val="52A25052"/>
    <w:rsid w:val="530A2C8C"/>
    <w:rsid w:val="5310576E"/>
    <w:rsid w:val="543F51F6"/>
    <w:rsid w:val="546155E5"/>
    <w:rsid w:val="548B5A35"/>
    <w:rsid w:val="555C7B5A"/>
    <w:rsid w:val="55CC57E6"/>
    <w:rsid w:val="5663584B"/>
    <w:rsid w:val="5767230E"/>
    <w:rsid w:val="58623772"/>
    <w:rsid w:val="589B211A"/>
    <w:rsid w:val="58DA5702"/>
    <w:rsid w:val="58E13535"/>
    <w:rsid w:val="59CA54EC"/>
    <w:rsid w:val="59FE4533"/>
    <w:rsid w:val="5A1F7924"/>
    <w:rsid w:val="5AB24CC0"/>
    <w:rsid w:val="5BBD5319"/>
    <w:rsid w:val="5CCE5BB6"/>
    <w:rsid w:val="5DC66FC3"/>
    <w:rsid w:val="5DD23107"/>
    <w:rsid w:val="5E6A153A"/>
    <w:rsid w:val="5F435D62"/>
    <w:rsid w:val="5F9C526E"/>
    <w:rsid w:val="5FD80F8B"/>
    <w:rsid w:val="609F196E"/>
    <w:rsid w:val="60BB7F27"/>
    <w:rsid w:val="618A7027"/>
    <w:rsid w:val="63810500"/>
    <w:rsid w:val="643C613E"/>
    <w:rsid w:val="64A47381"/>
    <w:rsid w:val="64B6348B"/>
    <w:rsid w:val="64B66834"/>
    <w:rsid w:val="65363F24"/>
    <w:rsid w:val="65B90AA5"/>
    <w:rsid w:val="671D183F"/>
    <w:rsid w:val="67356316"/>
    <w:rsid w:val="68DD3D5D"/>
    <w:rsid w:val="693E02D6"/>
    <w:rsid w:val="69D810EC"/>
    <w:rsid w:val="6A366491"/>
    <w:rsid w:val="6A462ABE"/>
    <w:rsid w:val="6A4A3499"/>
    <w:rsid w:val="6A6809E4"/>
    <w:rsid w:val="6A7D79B9"/>
    <w:rsid w:val="6A840C19"/>
    <w:rsid w:val="6ADD2F68"/>
    <w:rsid w:val="6B0C322E"/>
    <w:rsid w:val="6B857246"/>
    <w:rsid w:val="6C5D6F01"/>
    <w:rsid w:val="6F72024E"/>
    <w:rsid w:val="703E6C49"/>
    <w:rsid w:val="70461A15"/>
    <w:rsid w:val="706E686D"/>
    <w:rsid w:val="708C4891"/>
    <w:rsid w:val="70C52258"/>
    <w:rsid w:val="711E584C"/>
    <w:rsid w:val="71307B10"/>
    <w:rsid w:val="713E2ADE"/>
    <w:rsid w:val="71CD3E62"/>
    <w:rsid w:val="72665BA0"/>
    <w:rsid w:val="72696639"/>
    <w:rsid w:val="74904A25"/>
    <w:rsid w:val="752D2CD7"/>
    <w:rsid w:val="753044C2"/>
    <w:rsid w:val="768972E1"/>
    <w:rsid w:val="76AB36F1"/>
    <w:rsid w:val="770E3BC7"/>
    <w:rsid w:val="772A2674"/>
    <w:rsid w:val="78C628F2"/>
    <w:rsid w:val="79B6184F"/>
    <w:rsid w:val="7AA91CF0"/>
    <w:rsid w:val="7B703EFC"/>
    <w:rsid w:val="7BE54262"/>
    <w:rsid w:val="7C6165FA"/>
    <w:rsid w:val="7CE4636F"/>
    <w:rsid w:val="7D3657F9"/>
    <w:rsid w:val="7E4C7A03"/>
    <w:rsid w:val="7E993054"/>
    <w:rsid w:val="7F4645E5"/>
    <w:rsid w:val="7FE401AE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335</Words>
  <Characters>1916</Characters>
  <Lines>0</Lines>
  <Paragraphs>0</Paragraphs>
  <TotalTime>46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丽萍</cp:lastModifiedBy>
  <cp:lastPrinted>2022-02-15T07:46:00Z</cp:lastPrinted>
  <dcterms:modified xsi:type="dcterms:W3CDTF">2022-02-18T09:59:58Z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54DD21EEBCFC41A4A36155457F23B483</vt:lpwstr>
  </property>
</Properties>
</file>